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1AA6" w:rsidRDefault="00F91AA6" w:rsidP="00EE74F7">
      <w:pPr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="Arial" w:hAnsi="Arial" w:cs="Arial"/>
          <w:color w:val="FF0000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3pt;margin-top:0;width:90.5pt;height:75.55pt;z-index:251657216;mso-wrap-distance-left:9.05pt;mso-wrap-distance-top:0;mso-wrap-distance-right:9.05pt;mso-wrap-distance-bottom:0;mso-position-horizontal-relative:text;mso-position-vertical-relative:text" wrapcoords="-168 0 -168 21394 21600 21394 21600 0 -168 0" filled="t">
            <v:fill color2="black"/>
            <v:imagedata r:id="rId8" o:title="" croptop="-412f" cropbottom="-412f" cropleft="-343f" cropright="-343f"/>
            <w10:wrap type="tight"/>
          </v:shape>
          <o:OLEObject Type="Embed" ProgID="PBrush" ShapeID="_x0000_s1026" DrawAspect="Content" ObjectID="_1810482792" r:id="rId9"/>
        </w:object>
      </w:r>
      <w:r w:rsidR="00ED42BD" w:rsidRPr="00ED42BD">
        <w:rPr>
          <w:rFonts w:asciiTheme="minorHAnsi" w:hAnsiTheme="minorHAnsi" w:cstheme="minorHAnsi"/>
          <w:sz w:val="22"/>
          <w:szCs w:val="22"/>
          <w:lang w:eastAsia="fr-FR"/>
        </w:rPr>
        <w:tab/>
      </w:r>
      <w:r w:rsidR="00ED42BD">
        <w:rPr>
          <w:rFonts w:asciiTheme="minorHAnsi" w:hAnsiTheme="minorHAnsi" w:cstheme="minorHAnsi"/>
          <w:sz w:val="22"/>
          <w:szCs w:val="22"/>
          <w:lang w:eastAsia="fr-FR"/>
        </w:rPr>
        <w:tab/>
      </w:r>
    </w:p>
    <w:p w:rsidR="00F91AA6" w:rsidRDefault="00F91AA6" w:rsidP="00EE74F7">
      <w:pPr>
        <w:rPr>
          <w:rFonts w:asciiTheme="minorHAnsi" w:hAnsiTheme="minorHAnsi" w:cstheme="minorHAnsi"/>
          <w:sz w:val="22"/>
          <w:szCs w:val="22"/>
          <w:lang w:eastAsia="fr-FR"/>
        </w:rPr>
      </w:pPr>
    </w:p>
    <w:p w:rsidR="00F91AA6" w:rsidRDefault="00F91AA6" w:rsidP="00EE74F7">
      <w:pPr>
        <w:rPr>
          <w:rFonts w:asciiTheme="minorHAnsi" w:hAnsiTheme="minorHAnsi" w:cstheme="minorHAnsi"/>
          <w:sz w:val="22"/>
          <w:szCs w:val="22"/>
          <w:lang w:eastAsia="fr-FR"/>
        </w:rPr>
      </w:pPr>
    </w:p>
    <w:p w:rsidR="00F91AA6" w:rsidRPr="00F91AA6" w:rsidRDefault="00F91AA6" w:rsidP="00EE74F7">
      <w:pPr>
        <w:rPr>
          <w:rFonts w:asciiTheme="minorHAnsi" w:hAnsiTheme="minorHAnsi" w:cstheme="minorHAnsi"/>
          <w:b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  <w:lang w:eastAsia="fr-FR"/>
        </w:rPr>
        <w:t xml:space="preserve">      </w:t>
      </w:r>
      <w:r w:rsidRPr="00F91AA6">
        <w:rPr>
          <w:rFonts w:asciiTheme="minorHAnsi" w:hAnsiTheme="minorHAnsi" w:cstheme="minorHAnsi"/>
          <w:sz w:val="28"/>
          <w:szCs w:val="28"/>
          <w:lang w:eastAsia="fr-FR"/>
        </w:rPr>
        <w:t xml:space="preserve">  </w:t>
      </w:r>
      <w:r w:rsidRPr="00F91AA6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COLLEGE GUY DE MAUPASSANT – HOUILLES </w:t>
      </w:r>
    </w:p>
    <w:p w:rsidR="00F91AA6" w:rsidRDefault="00F91AA6" w:rsidP="00EE74F7">
      <w:pPr>
        <w:rPr>
          <w:rFonts w:asciiTheme="minorHAnsi" w:hAnsiTheme="minorHAnsi" w:cstheme="minorHAnsi"/>
          <w:sz w:val="22"/>
          <w:szCs w:val="22"/>
          <w:lang w:eastAsia="fr-FR"/>
        </w:rPr>
      </w:pPr>
    </w:p>
    <w:p w:rsidR="00F91AA6" w:rsidRDefault="00F91AA6" w:rsidP="00EE74F7">
      <w:pPr>
        <w:rPr>
          <w:rFonts w:asciiTheme="minorHAnsi" w:hAnsiTheme="minorHAnsi" w:cstheme="minorHAnsi"/>
          <w:sz w:val="22"/>
          <w:szCs w:val="22"/>
          <w:lang w:eastAsia="fr-FR"/>
        </w:rPr>
      </w:pPr>
    </w:p>
    <w:p w:rsidR="00F91AA6" w:rsidRDefault="00F91AA6" w:rsidP="00F91AA6">
      <w:pPr>
        <w:rPr>
          <w:rFonts w:ascii="Arial" w:hAnsi="Arial" w:cs="Arial"/>
          <w:sz w:val="22"/>
          <w:szCs w:val="22"/>
        </w:rPr>
      </w:pPr>
    </w:p>
    <w:p w:rsidR="00F91AA6" w:rsidRPr="00F91AA6" w:rsidRDefault="00AF216A" w:rsidP="00F91AA6">
      <w:pPr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Madame, Monsieur,</w:t>
      </w:r>
      <w:bookmarkStart w:id="0" w:name=""/>
      <w:bookmarkEnd w:id="0"/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Les équipes du collège organisent des Portes Ouvertes à destination des élèves de CM1 CM2 le Vendredi 13 Juin 2025.</w:t>
      </w: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Elles se dérouleront de 17h à 19h30 pour l’accueil du public.</w:t>
      </w: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</w:p>
    <w:p w:rsidR="00F91AA6" w:rsidRPr="00F91AA6" w:rsidRDefault="00F91AA6" w:rsidP="00F91AA6">
      <w:pPr>
        <w:rPr>
          <w:rFonts w:ascii="Arial" w:hAnsi="Arial" w:cs="Arial"/>
          <w:sz w:val="22"/>
          <w:szCs w:val="22"/>
          <w:u w:val="single"/>
        </w:rPr>
      </w:pPr>
      <w:r w:rsidRPr="00F91AA6">
        <w:rPr>
          <w:rFonts w:ascii="Arial" w:hAnsi="Arial" w:cs="Arial"/>
          <w:sz w:val="22"/>
          <w:szCs w:val="22"/>
          <w:u w:val="single"/>
        </w:rPr>
        <w:t>Il a été demandé à votre enfant d</w:t>
      </w:r>
      <w:r>
        <w:rPr>
          <w:rFonts w:ascii="Arial" w:hAnsi="Arial" w:cs="Arial"/>
          <w:sz w:val="22"/>
          <w:szCs w:val="22"/>
          <w:u w:val="single"/>
        </w:rPr>
        <w:t>’y participer et nous l’en remercions.</w:t>
      </w: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Atelier : …………………………..</w:t>
      </w: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Horaires de présence (installation, accueil pendant les portes ouvertes) : ……………………</w:t>
      </w: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Sous la responsabilité de Mme/M : ………………………………….   Fonction : ………………..</w:t>
      </w:r>
    </w:p>
    <w:p w:rsidR="00F91AA6" w:rsidRDefault="00F91AA6" w:rsidP="00F91AA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91AA6" w:rsidRDefault="00F91AA6" w:rsidP="00F91AA6">
      <w:pPr>
        <w:rPr>
          <w:rFonts w:ascii="Arial" w:hAnsi="Arial" w:cs="Arial"/>
          <w:sz w:val="22"/>
          <w:szCs w:val="22"/>
        </w:rPr>
      </w:pPr>
    </w:p>
    <w:p w:rsidR="00F91AA6" w:rsidRPr="00F91AA6" w:rsidRDefault="00F91AA6" w:rsidP="00F91AA6">
      <w:pPr>
        <w:rPr>
          <w:rFonts w:ascii="Arial" w:hAnsi="Arial" w:cs="Arial"/>
          <w:sz w:val="22"/>
          <w:szCs w:val="22"/>
        </w:rPr>
      </w:pPr>
    </w:p>
    <w:p w:rsidR="00F91AA6" w:rsidRDefault="00AF216A" w:rsidP="00F91AA6">
      <w:pPr>
        <w:rPr>
          <w:rFonts w:ascii="Arial" w:hAnsi="Arial" w:cs="Arial"/>
          <w:b/>
          <w:sz w:val="22"/>
          <w:szCs w:val="22"/>
        </w:rPr>
      </w:pPr>
      <w:r w:rsidRPr="00F91AA6">
        <w:rPr>
          <w:rFonts w:ascii="Arial" w:hAnsi="Arial" w:cs="Arial"/>
          <w:b/>
          <w:sz w:val="22"/>
          <w:szCs w:val="22"/>
        </w:rPr>
        <w:t xml:space="preserve">AUTORISATION PARENTALE </w:t>
      </w:r>
      <w:r w:rsidR="00F91AA6" w:rsidRPr="00F91AA6">
        <w:rPr>
          <w:rFonts w:ascii="Arial" w:hAnsi="Arial" w:cs="Arial"/>
          <w:b/>
          <w:sz w:val="22"/>
          <w:szCs w:val="22"/>
        </w:rPr>
        <w:t xml:space="preserve">DE PARTICIPATION AUX PORTES OUVERTES </w:t>
      </w:r>
    </w:p>
    <w:p w:rsidR="00AF216A" w:rsidRPr="00F91AA6" w:rsidRDefault="00F91AA6" w:rsidP="00F91AA6">
      <w:pPr>
        <w:rPr>
          <w:rFonts w:ascii="Arial" w:hAnsi="Arial" w:cs="Arial"/>
          <w:b/>
          <w:sz w:val="22"/>
          <w:szCs w:val="22"/>
        </w:rPr>
      </w:pPr>
      <w:proofErr w:type="gramStart"/>
      <w:r w:rsidRPr="00F91AA6">
        <w:rPr>
          <w:rFonts w:ascii="Arial" w:hAnsi="Arial" w:cs="Arial"/>
          <w:b/>
          <w:i/>
          <w:sz w:val="22"/>
          <w:szCs w:val="22"/>
        </w:rPr>
        <w:t>à</w:t>
      </w:r>
      <w:proofErr w:type="gramEnd"/>
      <w:r w:rsidRPr="00F91AA6">
        <w:rPr>
          <w:rFonts w:ascii="Arial" w:hAnsi="Arial" w:cs="Arial"/>
          <w:b/>
          <w:i/>
          <w:sz w:val="22"/>
          <w:szCs w:val="22"/>
        </w:rPr>
        <w:t xml:space="preserve"> rendre au personnel organisateur de l’atelier</w:t>
      </w: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Nom du responsable légal (1)     : ….......................................................................................................</w:t>
      </w:r>
    </w:p>
    <w:p w:rsidR="00A233A0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Téléphone(s)     : …...................................................................................................</w:t>
      </w:r>
      <w:r w:rsidR="00A233A0" w:rsidRPr="00F91AA6">
        <w:rPr>
          <w:rFonts w:ascii="Arial" w:hAnsi="Arial" w:cs="Arial"/>
          <w:sz w:val="22"/>
          <w:szCs w:val="22"/>
        </w:rPr>
        <w:t>..............................</w:t>
      </w: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Nom du responsable légal (2)     : ….......................................................................................................</w:t>
      </w: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Téléphone(s)     : …..................................................................................................</w:t>
      </w:r>
      <w:r w:rsidR="00A233A0" w:rsidRPr="00F91AA6">
        <w:rPr>
          <w:rFonts w:ascii="Arial" w:hAnsi="Arial" w:cs="Arial"/>
          <w:sz w:val="22"/>
          <w:szCs w:val="22"/>
        </w:rPr>
        <w:t>...............................</w:t>
      </w: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F216A" w:rsidRPr="00F91AA6" w:rsidRDefault="00AF216A" w:rsidP="00A233A0">
      <w:pPr>
        <w:pStyle w:val="Standard"/>
        <w:rPr>
          <w:rFonts w:ascii="Arial" w:hAnsi="Arial" w:cs="Arial"/>
          <w:b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J’auto</w:t>
      </w:r>
      <w:r w:rsidR="00F91AA6" w:rsidRPr="00F91AA6">
        <w:rPr>
          <w:rFonts w:ascii="Arial" w:hAnsi="Arial" w:cs="Arial"/>
          <w:sz w:val="22"/>
          <w:szCs w:val="22"/>
        </w:rPr>
        <w:t>rise mon enfant à participer aux Portes Ouvertes</w:t>
      </w:r>
      <w:r w:rsidRPr="00F91AA6">
        <w:rPr>
          <w:rFonts w:ascii="Arial" w:hAnsi="Arial" w:cs="Arial"/>
          <w:sz w:val="22"/>
          <w:szCs w:val="22"/>
        </w:rPr>
        <w:t xml:space="preserve"> </w:t>
      </w:r>
      <w:r w:rsidR="00F91AA6" w:rsidRPr="00F91AA6">
        <w:rPr>
          <w:rFonts w:ascii="Arial" w:hAnsi="Arial" w:cs="Arial"/>
          <w:b/>
          <w:sz w:val="22"/>
          <w:szCs w:val="22"/>
        </w:rPr>
        <w:t>le Vendredi 13 Juin</w:t>
      </w: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233A0" w:rsidRPr="00F91AA6" w:rsidRDefault="00A233A0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 xml:space="preserve">Mon enfant est autorisé à partir </w:t>
      </w:r>
      <w:r w:rsidR="00F91AA6" w:rsidRPr="00F91AA6">
        <w:rPr>
          <w:rFonts w:ascii="Arial" w:hAnsi="Arial" w:cs="Arial"/>
          <w:sz w:val="22"/>
          <w:szCs w:val="22"/>
        </w:rPr>
        <w:t>à la fin des Portes Ouvertes</w:t>
      </w:r>
    </w:p>
    <w:p w:rsidR="00A233A0" w:rsidRPr="00F91AA6" w:rsidRDefault="00A233A0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1134"/>
        <w:gridCol w:w="4111"/>
        <w:gridCol w:w="608"/>
        <w:gridCol w:w="705"/>
      </w:tblGrid>
      <w:tr w:rsidR="00190D3A" w:rsidRPr="00F91AA6" w:rsidTr="00190D3A">
        <w:tc>
          <w:tcPr>
            <w:tcW w:w="959" w:type="dxa"/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AA6">
              <w:rPr>
                <w:rFonts w:ascii="Arial" w:hAnsi="Arial" w:cs="Arial"/>
                <w:sz w:val="22"/>
                <w:szCs w:val="22"/>
              </w:rPr>
              <w:t xml:space="preserve">Seul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AA6">
              <w:rPr>
                <w:rFonts w:ascii="Arial" w:hAnsi="Arial" w:cs="Arial"/>
                <w:sz w:val="22"/>
                <w:szCs w:val="22"/>
              </w:rPr>
              <w:t xml:space="preserve">OUI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AA6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AA6">
              <w:rPr>
                <w:rFonts w:ascii="Arial" w:hAnsi="Arial" w:cs="Arial"/>
                <w:sz w:val="22"/>
                <w:szCs w:val="22"/>
              </w:rPr>
              <w:t>Accompagné par un responsable légal</w:t>
            </w:r>
          </w:p>
        </w:tc>
        <w:tc>
          <w:tcPr>
            <w:tcW w:w="608" w:type="dxa"/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AA6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705" w:type="dxa"/>
          </w:tcPr>
          <w:p w:rsidR="00190D3A" w:rsidRPr="00F91AA6" w:rsidRDefault="00190D3A" w:rsidP="00AF21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1AA6">
              <w:rPr>
                <w:rFonts w:ascii="Arial" w:hAnsi="Arial" w:cs="Arial"/>
                <w:sz w:val="22"/>
                <w:szCs w:val="22"/>
              </w:rPr>
              <w:t xml:space="preserve">NON </w:t>
            </w:r>
          </w:p>
        </w:tc>
      </w:tr>
    </w:tbl>
    <w:p w:rsidR="00A233A0" w:rsidRPr="00F91AA6" w:rsidRDefault="00A233A0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1AA6" w:rsidRPr="00F91AA6" w:rsidRDefault="00F91AA6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1AA6" w:rsidRPr="00F91AA6" w:rsidRDefault="00F91AA6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91AA6">
        <w:rPr>
          <w:rFonts w:ascii="Arial" w:hAnsi="Arial" w:cs="Arial"/>
          <w:sz w:val="22"/>
          <w:szCs w:val="22"/>
        </w:rPr>
        <w:t>Signature des représentants légaux :</w:t>
      </w:r>
    </w:p>
    <w:p w:rsidR="0030212E" w:rsidRPr="00F91AA6" w:rsidRDefault="0030212E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F216A" w:rsidRPr="00F91AA6" w:rsidRDefault="00AF216A" w:rsidP="00AF216A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AF216A" w:rsidRPr="00F91AA6" w:rsidSect="00AF4A5C">
      <w:pgSz w:w="11906" w:h="16838"/>
      <w:pgMar w:top="1418" w:right="1021" w:bottom="1418" w:left="102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AC" w:rsidRDefault="003474AC">
      <w:r>
        <w:separator/>
      </w:r>
    </w:p>
  </w:endnote>
  <w:endnote w:type="continuationSeparator" w:id="0">
    <w:p w:rsidR="003474AC" w:rsidRDefault="0034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AC" w:rsidRDefault="003474AC">
      <w:r>
        <w:separator/>
      </w:r>
    </w:p>
  </w:footnote>
  <w:footnote w:type="continuationSeparator" w:id="0">
    <w:p w:rsidR="003474AC" w:rsidRDefault="0034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89" w:hanging="348"/>
      </w:pPr>
      <w:rPr>
        <w:rFonts w:ascii="Symbol" w:hAnsi="Symbol" w:cs="Symbol"/>
        <w:b w:val="0"/>
        <w:bCs w:val="0"/>
        <w:color w:val="548DD4"/>
        <w:sz w:val="24"/>
        <w:szCs w:val="24"/>
      </w:rPr>
    </w:lvl>
    <w:lvl w:ilvl="1">
      <w:numFmt w:val="bullet"/>
      <w:lvlText w:val="•"/>
      <w:lvlJc w:val="left"/>
      <w:pPr>
        <w:ind w:left="1983" w:hanging="348"/>
      </w:pPr>
    </w:lvl>
    <w:lvl w:ilvl="2">
      <w:numFmt w:val="bullet"/>
      <w:lvlText w:val="•"/>
      <w:lvlJc w:val="left"/>
      <w:pPr>
        <w:ind w:left="2876" w:hanging="348"/>
      </w:pPr>
    </w:lvl>
    <w:lvl w:ilvl="3">
      <w:numFmt w:val="bullet"/>
      <w:lvlText w:val="•"/>
      <w:lvlJc w:val="left"/>
      <w:pPr>
        <w:ind w:left="3770" w:hanging="348"/>
      </w:pPr>
    </w:lvl>
    <w:lvl w:ilvl="4">
      <w:numFmt w:val="bullet"/>
      <w:lvlText w:val="•"/>
      <w:lvlJc w:val="left"/>
      <w:pPr>
        <w:ind w:left="4664" w:hanging="348"/>
      </w:pPr>
    </w:lvl>
    <w:lvl w:ilvl="5">
      <w:numFmt w:val="bullet"/>
      <w:lvlText w:val="•"/>
      <w:lvlJc w:val="left"/>
      <w:pPr>
        <w:ind w:left="5557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45" w:hanging="348"/>
      </w:pPr>
    </w:lvl>
    <w:lvl w:ilvl="8">
      <w:numFmt w:val="bullet"/>
      <w:lvlText w:val="•"/>
      <w:lvlJc w:val="left"/>
      <w:pPr>
        <w:ind w:left="8239" w:hanging="348"/>
      </w:pPr>
    </w:lvl>
  </w:abstractNum>
  <w:abstractNum w:abstractNumId="1" w15:restartNumberingAfterBreak="0">
    <w:nsid w:val="086E1805"/>
    <w:multiLevelType w:val="hybridMultilevel"/>
    <w:tmpl w:val="265281C2"/>
    <w:lvl w:ilvl="0" w:tplc="B2F4C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161"/>
    <w:multiLevelType w:val="hybridMultilevel"/>
    <w:tmpl w:val="56C062D2"/>
    <w:lvl w:ilvl="0" w:tplc="5FB8B0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25BC"/>
    <w:multiLevelType w:val="hybridMultilevel"/>
    <w:tmpl w:val="3A9A9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4479"/>
    <w:multiLevelType w:val="hybridMultilevel"/>
    <w:tmpl w:val="200EF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C24"/>
    <w:multiLevelType w:val="hybridMultilevel"/>
    <w:tmpl w:val="A5AA0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379D"/>
    <w:multiLevelType w:val="hybridMultilevel"/>
    <w:tmpl w:val="818A23E6"/>
    <w:lvl w:ilvl="0" w:tplc="92926C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5852"/>
    <w:multiLevelType w:val="hybridMultilevel"/>
    <w:tmpl w:val="16E6EF22"/>
    <w:lvl w:ilvl="0" w:tplc="5FB8B0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DBF"/>
    <w:multiLevelType w:val="hybridMultilevel"/>
    <w:tmpl w:val="9A4E4276"/>
    <w:lvl w:ilvl="0" w:tplc="39CA53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528C7"/>
    <w:multiLevelType w:val="hybridMultilevel"/>
    <w:tmpl w:val="13DC5A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25DBE"/>
    <w:multiLevelType w:val="hybridMultilevel"/>
    <w:tmpl w:val="3280AA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432B90"/>
    <w:multiLevelType w:val="hybridMultilevel"/>
    <w:tmpl w:val="F19EC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66449"/>
    <w:multiLevelType w:val="hybridMultilevel"/>
    <w:tmpl w:val="B2362FA0"/>
    <w:lvl w:ilvl="0" w:tplc="5FB8B0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53F1"/>
    <w:multiLevelType w:val="hybridMultilevel"/>
    <w:tmpl w:val="238CF31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170EB8"/>
    <w:multiLevelType w:val="hybridMultilevel"/>
    <w:tmpl w:val="89A61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178C4"/>
    <w:multiLevelType w:val="hybridMultilevel"/>
    <w:tmpl w:val="5A12E0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00A07"/>
    <w:multiLevelType w:val="hybridMultilevel"/>
    <w:tmpl w:val="C13A7B06"/>
    <w:lvl w:ilvl="0" w:tplc="F0A0E4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u w:color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84849"/>
    <w:multiLevelType w:val="hybridMultilevel"/>
    <w:tmpl w:val="BE961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43204"/>
    <w:multiLevelType w:val="hybridMultilevel"/>
    <w:tmpl w:val="0FA2FD2C"/>
    <w:lvl w:ilvl="0" w:tplc="FA30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4"/>
  </w:num>
  <w:num w:numId="5">
    <w:abstractNumId w:val="1"/>
  </w:num>
  <w:num w:numId="6">
    <w:abstractNumId w:val="17"/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6"/>
  </w:num>
  <w:num w:numId="16">
    <w:abstractNumId w:val="0"/>
  </w:num>
  <w:num w:numId="17">
    <w:abstractNumId w:val="1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2B"/>
    <w:rsid w:val="00090267"/>
    <w:rsid w:val="00095448"/>
    <w:rsid w:val="000B35FA"/>
    <w:rsid w:val="000B6338"/>
    <w:rsid w:val="00171F30"/>
    <w:rsid w:val="00190D3A"/>
    <w:rsid w:val="001B612B"/>
    <w:rsid w:val="002B7238"/>
    <w:rsid w:val="0030212E"/>
    <w:rsid w:val="003375CA"/>
    <w:rsid w:val="00337C1B"/>
    <w:rsid w:val="003474AC"/>
    <w:rsid w:val="00376611"/>
    <w:rsid w:val="0038707A"/>
    <w:rsid w:val="003B4F42"/>
    <w:rsid w:val="00417283"/>
    <w:rsid w:val="0048757B"/>
    <w:rsid w:val="004B14CE"/>
    <w:rsid w:val="004D6997"/>
    <w:rsid w:val="004E21FB"/>
    <w:rsid w:val="0051719D"/>
    <w:rsid w:val="005401CF"/>
    <w:rsid w:val="005A015E"/>
    <w:rsid w:val="005D15FE"/>
    <w:rsid w:val="005D4E76"/>
    <w:rsid w:val="005E64BD"/>
    <w:rsid w:val="005F62B4"/>
    <w:rsid w:val="00604029"/>
    <w:rsid w:val="00625ECF"/>
    <w:rsid w:val="006E27F2"/>
    <w:rsid w:val="006E65C1"/>
    <w:rsid w:val="00751783"/>
    <w:rsid w:val="00757016"/>
    <w:rsid w:val="00771414"/>
    <w:rsid w:val="00795CFF"/>
    <w:rsid w:val="007B7E74"/>
    <w:rsid w:val="007F1045"/>
    <w:rsid w:val="00814B61"/>
    <w:rsid w:val="00817A4C"/>
    <w:rsid w:val="008544F6"/>
    <w:rsid w:val="008C6A73"/>
    <w:rsid w:val="00906CAE"/>
    <w:rsid w:val="00984638"/>
    <w:rsid w:val="009B5B49"/>
    <w:rsid w:val="009F0EA3"/>
    <w:rsid w:val="00A122BE"/>
    <w:rsid w:val="00A233A0"/>
    <w:rsid w:val="00AB1EB7"/>
    <w:rsid w:val="00AC7D94"/>
    <w:rsid w:val="00AF216A"/>
    <w:rsid w:val="00AF4A5C"/>
    <w:rsid w:val="00BD3095"/>
    <w:rsid w:val="00C11C26"/>
    <w:rsid w:val="00C17BB9"/>
    <w:rsid w:val="00C30894"/>
    <w:rsid w:val="00C70873"/>
    <w:rsid w:val="00CC416C"/>
    <w:rsid w:val="00D6184D"/>
    <w:rsid w:val="00D61FD1"/>
    <w:rsid w:val="00D85135"/>
    <w:rsid w:val="00DB2A40"/>
    <w:rsid w:val="00DF795A"/>
    <w:rsid w:val="00E2277D"/>
    <w:rsid w:val="00E408DF"/>
    <w:rsid w:val="00E73CB7"/>
    <w:rsid w:val="00ED2016"/>
    <w:rsid w:val="00ED42BD"/>
    <w:rsid w:val="00EE74F7"/>
    <w:rsid w:val="00F00CE3"/>
    <w:rsid w:val="00F0134F"/>
    <w:rsid w:val="00F53DDA"/>
    <w:rsid w:val="00F91AA6"/>
    <w:rsid w:val="00FB32F2"/>
    <w:rsid w:val="00FC26EA"/>
    <w:rsid w:val="00FD4C3A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538B81F-8037-4AF1-B541-226A5D94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mbria" w:eastAsia="Times New Roman" w:hAnsi="Cambri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 Narrow" w:eastAsia="Times New Roman" w:hAnsi="Arial Narrow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" w:eastAsia="NSimSu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BulletSymbols">
    <w:name w:val="Bullet Symbols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</w:pPr>
    <w:rPr>
      <w:rFonts w:ascii="Cambria" w:eastAsia="MS Mincho" w:hAnsi="Cambria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69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F4A5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F62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216A"/>
    <w:pPr>
      <w:widowControl w:val="0"/>
      <w:autoSpaceDN w:val="0"/>
      <w:adjustRightInd w:val="0"/>
    </w:pPr>
    <w:rPr>
      <w:rFonts w:eastAsia="SimSun" w:hAnsi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ipal\Desktop\parmetier-%20RAPPORT%20C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B332-A7C4-4C3D-AEEF-F9FC7300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parmetier- RAPPORT CPE.dot</Template>
  <TotalTime>8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principal,</vt:lpstr>
    </vt:vector>
  </TitlesOfParts>
  <Company>HP Inc.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principal,</dc:title>
  <dc:creator>principal</dc:creator>
  <cp:lastModifiedBy>principal</cp:lastModifiedBy>
  <cp:revision>3</cp:revision>
  <cp:lastPrinted>2025-05-09T13:02:00Z</cp:lastPrinted>
  <dcterms:created xsi:type="dcterms:W3CDTF">2025-06-03T16:59:00Z</dcterms:created>
  <dcterms:modified xsi:type="dcterms:W3CDTF">2025-06-03T17:07:00Z</dcterms:modified>
</cp:coreProperties>
</file>